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otum">
    <w:altName w:val="园?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TB7CF9C5CtCID-WinCharSetFFFF-H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2156CD"/>
    <w:multiLevelType w:val="singleLevel"/>
    <w:tmpl w:val="582156CD"/>
    <w:lvl w:ilvl="0">
      <w:start w:val="4"/>
      <w:numFmt w:val="decimal"/>
      <w:suff w:val="nothing"/>
      <w:lvlText w:val="%1、"/>
      <w:lvlJc w:val="left"/>
      <w:rPr>
        <w:rFonts w:cs="Times New Roman"/>
      </w:rPr>
    </w:lvl>
  </w:abstractNum>
  <w:abstractNum w:abstractNumId="1">
    <w:nsid w:val="582163E0"/>
    <w:multiLevelType w:val="singleLevel"/>
    <w:tmpl w:val="582163E0"/>
    <w:lvl w:ilvl="0">
      <w:start w:val="1"/>
      <w:numFmt w:val="decimal"/>
      <w:suff w:val="nothing"/>
      <w:lvlText w:val="%1."/>
      <w:lvlJc w:val="left"/>
      <w:rPr>
        <w:rFonts w:cs="Times New Roman"/>
      </w:rPr>
    </w:lvl>
  </w:abstractNum>
  <w:abstractNum w:abstractNumId="2">
    <w:nsid w:val="582163EC"/>
    <w:multiLevelType w:val="singleLevel"/>
    <w:tmpl w:val="582163EC"/>
    <w:lvl w:ilvl="0">
      <w:start w:val="2"/>
      <w:numFmt w:val="decimal"/>
      <w:suff w:val="nothing"/>
      <w:lvlText w:val="%1."/>
      <w:lvlJc w:val="left"/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0BA3"/>
    <w:rsid w:val="00002921"/>
    <w:rsid w:val="0001112B"/>
    <w:rsid w:val="00063C58"/>
    <w:rsid w:val="000734F5"/>
    <w:rsid w:val="000B60B0"/>
    <w:rsid w:val="000C1753"/>
    <w:rsid w:val="000C2883"/>
    <w:rsid w:val="000E4F0F"/>
    <w:rsid w:val="000F7EC8"/>
    <w:rsid w:val="00126A48"/>
    <w:rsid w:val="001578EB"/>
    <w:rsid w:val="00160CA6"/>
    <w:rsid w:val="0016126F"/>
    <w:rsid w:val="00164662"/>
    <w:rsid w:val="001742DD"/>
    <w:rsid w:val="00176186"/>
    <w:rsid w:val="001A62B9"/>
    <w:rsid w:val="001D44F6"/>
    <w:rsid w:val="001D4636"/>
    <w:rsid w:val="001E6AF8"/>
    <w:rsid w:val="001F5A48"/>
    <w:rsid w:val="001F5C19"/>
    <w:rsid w:val="002319A8"/>
    <w:rsid w:val="0023369D"/>
    <w:rsid w:val="00247BFF"/>
    <w:rsid w:val="002A0B44"/>
    <w:rsid w:val="002A5BD5"/>
    <w:rsid w:val="002B7FEC"/>
    <w:rsid w:val="002D46D8"/>
    <w:rsid w:val="002E4862"/>
    <w:rsid w:val="002F199A"/>
    <w:rsid w:val="003055EB"/>
    <w:rsid w:val="00311F79"/>
    <w:rsid w:val="00345796"/>
    <w:rsid w:val="003946AD"/>
    <w:rsid w:val="003A1A6B"/>
    <w:rsid w:val="003C0BA3"/>
    <w:rsid w:val="003C481F"/>
    <w:rsid w:val="003D029C"/>
    <w:rsid w:val="003D1EF5"/>
    <w:rsid w:val="003E23BD"/>
    <w:rsid w:val="003E4C1D"/>
    <w:rsid w:val="003E7064"/>
    <w:rsid w:val="00430DC7"/>
    <w:rsid w:val="0043354C"/>
    <w:rsid w:val="0043448E"/>
    <w:rsid w:val="00440847"/>
    <w:rsid w:val="004413B8"/>
    <w:rsid w:val="0045726C"/>
    <w:rsid w:val="00464F2C"/>
    <w:rsid w:val="00486E33"/>
    <w:rsid w:val="00496AA6"/>
    <w:rsid w:val="004D0291"/>
    <w:rsid w:val="004F43E0"/>
    <w:rsid w:val="00510D73"/>
    <w:rsid w:val="00517154"/>
    <w:rsid w:val="0052609A"/>
    <w:rsid w:val="005367D9"/>
    <w:rsid w:val="00552B98"/>
    <w:rsid w:val="005745E4"/>
    <w:rsid w:val="00582ABB"/>
    <w:rsid w:val="0059578D"/>
    <w:rsid w:val="005B7E0E"/>
    <w:rsid w:val="00603DFB"/>
    <w:rsid w:val="00613C79"/>
    <w:rsid w:val="0062213B"/>
    <w:rsid w:val="00627CF8"/>
    <w:rsid w:val="00631399"/>
    <w:rsid w:val="00637EAB"/>
    <w:rsid w:val="00650D3F"/>
    <w:rsid w:val="006539D7"/>
    <w:rsid w:val="00660253"/>
    <w:rsid w:val="00666508"/>
    <w:rsid w:val="00676B34"/>
    <w:rsid w:val="00695058"/>
    <w:rsid w:val="006A4830"/>
    <w:rsid w:val="006C6D94"/>
    <w:rsid w:val="006D4828"/>
    <w:rsid w:val="006D4B67"/>
    <w:rsid w:val="006E31B6"/>
    <w:rsid w:val="00723044"/>
    <w:rsid w:val="007363AA"/>
    <w:rsid w:val="00756506"/>
    <w:rsid w:val="007A40D7"/>
    <w:rsid w:val="007A660B"/>
    <w:rsid w:val="007B1BAB"/>
    <w:rsid w:val="007B54FC"/>
    <w:rsid w:val="007F04B2"/>
    <w:rsid w:val="007F2131"/>
    <w:rsid w:val="008062CC"/>
    <w:rsid w:val="008128BD"/>
    <w:rsid w:val="00867AE5"/>
    <w:rsid w:val="00884F68"/>
    <w:rsid w:val="00894D48"/>
    <w:rsid w:val="008B1D68"/>
    <w:rsid w:val="008B36E5"/>
    <w:rsid w:val="008C279E"/>
    <w:rsid w:val="008C77B3"/>
    <w:rsid w:val="008D25CF"/>
    <w:rsid w:val="00900BA9"/>
    <w:rsid w:val="00933742"/>
    <w:rsid w:val="0095170D"/>
    <w:rsid w:val="00966762"/>
    <w:rsid w:val="00973B74"/>
    <w:rsid w:val="00983429"/>
    <w:rsid w:val="00993571"/>
    <w:rsid w:val="009A6C68"/>
    <w:rsid w:val="009B0195"/>
    <w:rsid w:val="009B0260"/>
    <w:rsid w:val="009E5A41"/>
    <w:rsid w:val="00A217CE"/>
    <w:rsid w:val="00A23471"/>
    <w:rsid w:val="00A424CA"/>
    <w:rsid w:val="00A45F84"/>
    <w:rsid w:val="00A477B8"/>
    <w:rsid w:val="00A57D54"/>
    <w:rsid w:val="00A76E71"/>
    <w:rsid w:val="00AB1BE3"/>
    <w:rsid w:val="00AB3C3A"/>
    <w:rsid w:val="00AC4628"/>
    <w:rsid w:val="00AD446F"/>
    <w:rsid w:val="00AD4B5A"/>
    <w:rsid w:val="00AF53CA"/>
    <w:rsid w:val="00B06741"/>
    <w:rsid w:val="00B3561D"/>
    <w:rsid w:val="00B475F2"/>
    <w:rsid w:val="00B517BD"/>
    <w:rsid w:val="00B812CE"/>
    <w:rsid w:val="00BA5482"/>
    <w:rsid w:val="00BA7B24"/>
    <w:rsid w:val="00BD71B3"/>
    <w:rsid w:val="00BE4839"/>
    <w:rsid w:val="00C11669"/>
    <w:rsid w:val="00C204E3"/>
    <w:rsid w:val="00C533D4"/>
    <w:rsid w:val="00C773D2"/>
    <w:rsid w:val="00C8568A"/>
    <w:rsid w:val="00C90771"/>
    <w:rsid w:val="00C95372"/>
    <w:rsid w:val="00CA2AD0"/>
    <w:rsid w:val="00CC55A3"/>
    <w:rsid w:val="00CC68B9"/>
    <w:rsid w:val="00CD1EB6"/>
    <w:rsid w:val="00D113B3"/>
    <w:rsid w:val="00D169C3"/>
    <w:rsid w:val="00D45EAE"/>
    <w:rsid w:val="00D56D22"/>
    <w:rsid w:val="00D62828"/>
    <w:rsid w:val="00D931D2"/>
    <w:rsid w:val="00DC2742"/>
    <w:rsid w:val="00DC3807"/>
    <w:rsid w:val="00DD0A37"/>
    <w:rsid w:val="00DD68C6"/>
    <w:rsid w:val="00DE23FA"/>
    <w:rsid w:val="00DE6A25"/>
    <w:rsid w:val="00DF64E3"/>
    <w:rsid w:val="00E00351"/>
    <w:rsid w:val="00E0223D"/>
    <w:rsid w:val="00E135AF"/>
    <w:rsid w:val="00E35F01"/>
    <w:rsid w:val="00E70C6B"/>
    <w:rsid w:val="00E96685"/>
    <w:rsid w:val="00E97C3B"/>
    <w:rsid w:val="00EC104E"/>
    <w:rsid w:val="00EC56FD"/>
    <w:rsid w:val="00ED56EE"/>
    <w:rsid w:val="00ED5945"/>
    <w:rsid w:val="00EF41BD"/>
    <w:rsid w:val="00EF49F8"/>
    <w:rsid w:val="00EF4B9C"/>
    <w:rsid w:val="00EF5CFD"/>
    <w:rsid w:val="00F13177"/>
    <w:rsid w:val="00F13E4F"/>
    <w:rsid w:val="00F62604"/>
    <w:rsid w:val="00F96A1F"/>
    <w:rsid w:val="00FA7216"/>
    <w:rsid w:val="00FB4A4B"/>
    <w:rsid w:val="00FB7C00"/>
    <w:rsid w:val="00FB7DB3"/>
    <w:rsid w:val="00FC50A1"/>
    <w:rsid w:val="042D5251"/>
    <w:rsid w:val="04986CA5"/>
    <w:rsid w:val="074347CF"/>
    <w:rsid w:val="07FF1289"/>
    <w:rsid w:val="0E270424"/>
    <w:rsid w:val="0E990681"/>
    <w:rsid w:val="15E31B3A"/>
    <w:rsid w:val="1B4F3DA9"/>
    <w:rsid w:val="1DC94C60"/>
    <w:rsid w:val="216B04EB"/>
    <w:rsid w:val="21AA0294"/>
    <w:rsid w:val="24C71782"/>
    <w:rsid w:val="27424DAC"/>
    <w:rsid w:val="2B9230E9"/>
    <w:rsid w:val="2BD53130"/>
    <w:rsid w:val="2BEA2AD2"/>
    <w:rsid w:val="2CE0341D"/>
    <w:rsid w:val="2E693AC7"/>
    <w:rsid w:val="2EF730B0"/>
    <w:rsid w:val="382571BF"/>
    <w:rsid w:val="3D273CB0"/>
    <w:rsid w:val="3D4B3DE9"/>
    <w:rsid w:val="3EEB7FED"/>
    <w:rsid w:val="42AB5F26"/>
    <w:rsid w:val="43B430DF"/>
    <w:rsid w:val="468D3B03"/>
    <w:rsid w:val="47E14E5F"/>
    <w:rsid w:val="493265B6"/>
    <w:rsid w:val="49754126"/>
    <w:rsid w:val="4B192E12"/>
    <w:rsid w:val="4D8773C2"/>
    <w:rsid w:val="4E5C0C8E"/>
    <w:rsid w:val="5327663C"/>
    <w:rsid w:val="543F4698"/>
    <w:rsid w:val="56CB5527"/>
    <w:rsid w:val="5C5A3655"/>
    <w:rsid w:val="5CC5502F"/>
    <w:rsid w:val="629B0734"/>
    <w:rsid w:val="63BB5BB0"/>
    <w:rsid w:val="63D86F8F"/>
    <w:rsid w:val="64D723B0"/>
    <w:rsid w:val="69BC168C"/>
    <w:rsid w:val="69EE23E9"/>
    <w:rsid w:val="6C607692"/>
    <w:rsid w:val="70AE04F0"/>
    <w:rsid w:val="71EB2E01"/>
    <w:rsid w:val="738E4615"/>
    <w:rsid w:val="74581060"/>
    <w:rsid w:val="788D7E3D"/>
    <w:rsid w:val="7D2E6AF2"/>
    <w:rsid w:val="7E83053E"/>
    <w:rsid w:val="7FBE0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/>
    <w:lsdException w:name="footer" w:locked="1" w:semiHidden="1" w:uiPriority="99" w:unhideWhenUsed="1"/>
    <w:lsdException w:name="caption" w:locked="1" w:semiHidden="1" w:uiPriority="35" w:unhideWhenUsed="1" w:qFormat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213B"/>
    <w:pPr>
      <w:widowControl w:val="0"/>
      <w:jc w:val="both"/>
    </w:pPr>
    <w:rPr>
      <w:rFonts w:ascii="Calibri" w:hAnsi="Calibri" w:cs="黑体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2213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2213B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6221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2213B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6221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2213B"/>
    <w:rPr>
      <w:rFonts w:cs="Times New Roman"/>
      <w:sz w:val="18"/>
      <w:szCs w:val="18"/>
    </w:rPr>
  </w:style>
  <w:style w:type="paragraph" w:customStyle="1" w:styleId="CharCharCharCharCharChar">
    <w:name w:val="Char Char Char Char Char Char"/>
    <w:basedOn w:val="Normal"/>
    <w:uiPriority w:val="99"/>
    <w:rsid w:val="0062213B"/>
    <w:pPr>
      <w:widowControl/>
      <w:spacing w:after="160" w:line="240" w:lineRule="exact"/>
      <w:jc w:val="left"/>
    </w:pPr>
    <w:rPr>
      <w:rFonts w:ascii="Verdana" w:hAnsi="Verdana" w:cs="Times New Roman"/>
      <w:kern w:val="0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</TotalTime>
  <Pages>4</Pages>
  <Words>799</Words>
  <Characters>4556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越南河内下龙湾+胡志明美拖+柬埔寨吴哥窟4飞8日</dc:title>
  <dc:subject/>
  <dc:creator>微软用户</dc:creator>
  <cp:keywords/>
  <dc:description/>
  <cp:lastModifiedBy>tclsevers</cp:lastModifiedBy>
  <cp:revision>109</cp:revision>
  <dcterms:created xsi:type="dcterms:W3CDTF">2016-11-06T13:09:00Z</dcterms:created>
  <dcterms:modified xsi:type="dcterms:W3CDTF">2016-11-22T01:23:00Z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